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0D" w:rsidRDefault="00DF3E0D">
      <w:pPr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_______________________________Утверждаю</w:t>
      </w:r>
    </w:p>
    <w:p w:rsidR="00DF3E0D" w:rsidRDefault="00DF3E0D">
      <w:pPr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Директор ОКОУ «Клюквинская школа-интернат</w:t>
      </w:r>
    </w:p>
    <w:p w:rsidR="00DF3E0D" w:rsidRPr="00C3258C" w:rsidRDefault="00DF3E0D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А.П.Беликов</w:t>
      </w:r>
    </w:p>
    <w:p w:rsidR="00DF3E0D" w:rsidRDefault="00DF3E0D">
      <w:pPr>
        <w:jc w:val="center"/>
        <w:rPr>
          <w:rFonts w:ascii="Times New Roman" w:hAnsi="Times New Roman"/>
          <w:color w:val="000000"/>
          <w:sz w:val="24"/>
        </w:rPr>
      </w:pPr>
    </w:p>
    <w:p w:rsidR="00DF3E0D" w:rsidRDefault="00DF3E0D">
      <w:pPr>
        <w:jc w:val="center"/>
        <w:rPr>
          <w:rFonts w:ascii="Times New Roman" w:hAnsi="Times New Roman"/>
          <w:b/>
          <w:color w:val="000000"/>
          <w:sz w:val="24"/>
          <w:u w:val="single"/>
        </w:rPr>
      </w:pPr>
    </w:p>
    <w:p w:rsidR="00DF3E0D" w:rsidRDefault="00DF3E0D">
      <w:pPr>
        <w:jc w:val="center"/>
        <w:rPr>
          <w:rFonts w:ascii="Times New Roman" w:hAnsi="Times New Roman"/>
          <w:b/>
          <w:color w:val="000000"/>
          <w:sz w:val="24"/>
          <w:u w:val="single"/>
        </w:rPr>
      </w:pPr>
    </w:p>
    <w:p w:rsidR="00DF3E0D" w:rsidRPr="00C3258C" w:rsidRDefault="00DF3E0D">
      <w:pPr>
        <w:jc w:val="center"/>
        <w:rPr>
          <w:rFonts w:ascii="Times New Roman" w:hAnsi="Times New Roman"/>
          <w:b/>
          <w:color w:val="C0C0C0"/>
          <w:sz w:val="24"/>
          <w:u w:val="single"/>
        </w:rPr>
      </w:pPr>
    </w:p>
    <w:p w:rsidR="00DF3E0D" w:rsidRDefault="00DF3E0D">
      <w:pPr>
        <w:jc w:val="center"/>
        <w:rPr>
          <w:rFonts w:ascii="Times New Roman" w:hAnsi="Times New Roman"/>
          <w:b/>
          <w:color w:val="000000"/>
          <w:sz w:val="32"/>
          <w:u w:val="single"/>
        </w:rPr>
      </w:pPr>
      <w:r>
        <w:rPr>
          <w:rFonts w:ascii="Times New Roman" w:hAnsi="Times New Roman"/>
          <w:b/>
          <w:color w:val="000000"/>
          <w:sz w:val="32"/>
          <w:u w:val="single"/>
        </w:rPr>
        <w:t>Циклограмма школьных дел.</w:t>
      </w:r>
    </w:p>
    <w:p w:rsidR="00DF3E0D" w:rsidRDefault="00DF3E0D">
      <w:pPr>
        <w:jc w:val="center"/>
        <w:rPr>
          <w:rFonts w:ascii="Times New Roman" w:hAnsi="Times New Roman"/>
          <w:b/>
          <w:color w:val="000000"/>
          <w:sz w:val="32"/>
          <w:u w:val="single"/>
        </w:rPr>
      </w:pPr>
    </w:p>
    <w:p w:rsidR="00DF3E0D" w:rsidRDefault="00DF3E0D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Сентябрь. Тема месяца: «Все игры в гости к нам!» </w:t>
      </w:r>
    </w:p>
    <w:p w:rsidR="00DF3E0D" w:rsidRDefault="00DF3E0D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Ключевая цель месячника - формирование коллектива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581"/>
        <w:gridCol w:w="2357"/>
        <w:gridCol w:w="2386"/>
        <w:gridCol w:w="2255"/>
      </w:tblGrid>
      <w:tr w:rsidR="00DF3E0D" w:rsidRPr="001E2425" w:rsidTr="00265BC4">
        <w:trPr>
          <w:trHeight w:val="1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1-я неделя</w:t>
            </w:r>
          </w:p>
          <w:p w:rsidR="00DF3E0D" w:rsidRPr="001E2425" w:rsidRDefault="00DF3E0D">
            <w:pPr>
              <w:jc w:val="center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2-я неделя</w:t>
            </w:r>
          </w:p>
          <w:p w:rsidR="00DF3E0D" w:rsidRPr="001E2425" w:rsidRDefault="00DF3E0D">
            <w:pPr>
              <w:jc w:val="center"/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3E0D" w:rsidRPr="00C3258C" w:rsidRDefault="00DF3E0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3258C">
              <w:rPr>
                <w:rFonts w:ascii="Times New Roman" w:hAnsi="Times New Roman"/>
                <w:b/>
                <w:sz w:val="24"/>
              </w:rPr>
              <w:t>3-я неделя</w:t>
            </w:r>
          </w:p>
          <w:p w:rsidR="00DF3E0D" w:rsidRPr="00C3258C" w:rsidRDefault="00DF3E0D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4-я неделя</w:t>
            </w:r>
          </w:p>
          <w:p w:rsidR="00DF3E0D" w:rsidRPr="001E2425" w:rsidRDefault="00DF3E0D">
            <w:pPr>
              <w:jc w:val="center"/>
            </w:pPr>
          </w:p>
        </w:tc>
      </w:tr>
      <w:tr w:rsidR="00DF3E0D" w:rsidRPr="001E2425" w:rsidTr="00265BC4">
        <w:trPr>
          <w:trHeight w:val="1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 «День знаний» торжественная линейка.01.09.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2.Организационные классные собрания.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3.Собрание школьного коллектива. Начало выборов председателя СШД.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4.Занятие по программе СБО.</w:t>
            </w:r>
          </w:p>
          <w:p w:rsidR="00DF3E0D" w:rsidRPr="001E2425" w:rsidRDefault="00DF3E0D">
            <w:r>
              <w:rPr>
                <w:rFonts w:ascii="Times New Roman" w:hAnsi="Times New Roman"/>
                <w:color w:val="000000"/>
                <w:sz w:val="24"/>
              </w:rPr>
              <w:t>5.Беседы по классам о правилах ПДД, ППБ, правилах поведения учащихся в школе, общественных местах.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6. Учебная эвакуация «Угроза теракта»???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1.Оформление отрядных уголков, спален.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2.Регистрация кандидатов в председатели СШД, оглашение программ.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3.Смотр спален, отрядных уголков.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4.Занятие по программе СБО</w:t>
            </w:r>
          </w:p>
          <w:p w:rsidR="00DF3E0D" w:rsidRPr="001E2425" w:rsidRDefault="00DF3E0D">
            <w:r>
              <w:rPr>
                <w:rFonts w:ascii="Times New Roman" w:hAnsi="Times New Roman"/>
                <w:color w:val="000000"/>
                <w:sz w:val="24"/>
              </w:rPr>
              <w:t>5.Воспитательные мероприятия по возрастным группам  «День окончания Второй мировой войны, День солидарности в борьбе с терроризмом». 03.09.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6. Международный день распространения грамотности. 08.09.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3E0D" w:rsidRPr="00C3258C" w:rsidRDefault="00DF3E0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3258C">
              <w:rPr>
                <w:rFonts w:ascii="Times New Roman" w:hAnsi="Times New Roman"/>
                <w:b/>
                <w:sz w:val="24"/>
              </w:rPr>
              <w:t>Предметная неделя физической культуры и ОБЖ</w:t>
            </w:r>
          </w:p>
          <w:p w:rsidR="00DF3E0D" w:rsidRPr="00C3258C" w:rsidRDefault="00DF3E0D">
            <w:pPr>
              <w:rPr>
                <w:rFonts w:ascii="Times New Roman" w:hAnsi="Times New Roman"/>
                <w:sz w:val="24"/>
              </w:rPr>
            </w:pPr>
            <w:r w:rsidRPr="00C3258C">
              <w:rPr>
                <w:rFonts w:ascii="Times New Roman" w:hAnsi="Times New Roman"/>
                <w:sz w:val="24"/>
              </w:rPr>
              <w:t>1. Открытие вахты «Чистый двор»</w:t>
            </w:r>
          </w:p>
          <w:p w:rsidR="00DF3E0D" w:rsidRPr="00C3258C" w:rsidRDefault="00DF3E0D">
            <w:pPr>
              <w:rPr>
                <w:rFonts w:ascii="Times New Roman" w:hAnsi="Times New Roman"/>
                <w:sz w:val="24"/>
              </w:rPr>
            </w:pPr>
            <w:r w:rsidRPr="00C3258C">
              <w:rPr>
                <w:rFonts w:ascii="Times New Roman" w:hAnsi="Times New Roman"/>
                <w:sz w:val="24"/>
              </w:rPr>
              <w:t>2. Выставка рисунков «Болдинская осень»</w:t>
            </w:r>
          </w:p>
          <w:p w:rsidR="00DF3E0D" w:rsidRPr="00C3258C" w:rsidRDefault="00DF3E0D">
            <w:pPr>
              <w:rPr>
                <w:rFonts w:ascii="Times New Roman" w:hAnsi="Times New Roman"/>
                <w:sz w:val="24"/>
              </w:rPr>
            </w:pPr>
            <w:r w:rsidRPr="00C3258C">
              <w:rPr>
                <w:rFonts w:ascii="Times New Roman" w:hAnsi="Times New Roman"/>
                <w:sz w:val="24"/>
              </w:rPr>
              <w:t>3.День Здоровья. Учителя физической культуры</w:t>
            </w:r>
          </w:p>
          <w:p w:rsidR="00DF3E0D" w:rsidRPr="00C3258C" w:rsidRDefault="00DF3E0D">
            <w:pPr>
              <w:rPr>
                <w:rFonts w:ascii="Times New Roman" w:hAnsi="Times New Roman"/>
                <w:sz w:val="24"/>
              </w:rPr>
            </w:pPr>
            <w:r w:rsidRPr="00C3258C">
              <w:rPr>
                <w:rFonts w:ascii="Times New Roman" w:hAnsi="Times New Roman"/>
                <w:sz w:val="24"/>
              </w:rPr>
              <w:t>4.Занятие по программе СБО</w:t>
            </w:r>
            <w:r w:rsidRPr="00C3258C">
              <w:rPr>
                <w:rFonts w:ascii="Times New Roman" w:hAnsi="Times New Roman"/>
                <w:sz w:val="24"/>
              </w:rPr>
              <w:br/>
              <w:t>5. Праздник для 1-ых классов « Посвящение в первоклассники». 15.09.</w:t>
            </w:r>
          </w:p>
          <w:p w:rsidR="00DF3E0D" w:rsidRPr="00C3258C" w:rsidRDefault="00DF3E0D">
            <w:pPr>
              <w:rPr>
                <w:rFonts w:ascii="Times New Roman" w:hAnsi="Times New Roman"/>
                <w:sz w:val="24"/>
              </w:rPr>
            </w:pPr>
            <w:r w:rsidRPr="00C3258C">
              <w:rPr>
                <w:rFonts w:ascii="Times New Roman" w:hAnsi="Times New Roman"/>
                <w:sz w:val="24"/>
              </w:rPr>
              <w:t>6. Профилактическая акция со старшеклассниками «Здоровье  - твое богатство».</w:t>
            </w:r>
          </w:p>
          <w:p w:rsidR="00DF3E0D" w:rsidRPr="00C3258C" w:rsidRDefault="00DF3E0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1.Генеральные уборки спален, классов.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2.Фотовыставка «Летние впечатления»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 Подготовка к праздничной программе, посвященной Дню учителя. Выпуск поздравительной газеты.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4.Выборы председателя СШД </w:t>
            </w:r>
          </w:p>
          <w:p w:rsidR="00DF3E0D" w:rsidRPr="001E2425" w:rsidRDefault="00DF3E0D">
            <w:r>
              <w:rPr>
                <w:rFonts w:ascii="Times New Roman" w:hAnsi="Times New Roman"/>
                <w:color w:val="000000"/>
                <w:sz w:val="24"/>
              </w:rPr>
              <w:t xml:space="preserve">5.Занятие по программе СБО 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6. КТД «Все игры в гости к нам!»</w:t>
            </w:r>
          </w:p>
        </w:tc>
      </w:tr>
    </w:tbl>
    <w:p w:rsidR="00DF3E0D" w:rsidRDefault="00DF3E0D">
      <w:pPr>
        <w:rPr>
          <w:rFonts w:ascii="Times New Roman" w:hAnsi="Times New Roman"/>
          <w:b/>
          <w:color w:val="000000"/>
          <w:sz w:val="24"/>
        </w:rPr>
      </w:pPr>
    </w:p>
    <w:p w:rsidR="00DF3E0D" w:rsidRDefault="00DF3E0D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Октябрь. Тема месяца: «Традиции этикета»</w:t>
      </w:r>
    </w:p>
    <w:p w:rsidR="00DF3E0D" w:rsidRDefault="00DF3E0D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Ключевая цель месячника - этическое воспитание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090"/>
        <w:gridCol w:w="11"/>
        <w:gridCol w:w="2169"/>
        <w:gridCol w:w="10"/>
        <w:gridCol w:w="1965"/>
        <w:gridCol w:w="26"/>
        <w:gridCol w:w="3205"/>
      </w:tblGrid>
      <w:tr w:rsidR="00DF3E0D" w:rsidRPr="001E2425" w:rsidTr="00265BC4">
        <w:trPr>
          <w:trHeight w:val="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1-я неделя</w:t>
            </w:r>
          </w:p>
          <w:p w:rsidR="00DF3E0D" w:rsidRPr="001E2425" w:rsidRDefault="00DF3E0D">
            <w:pPr>
              <w:jc w:val="center"/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2-я неделя</w:t>
            </w:r>
          </w:p>
          <w:p w:rsidR="00DF3E0D" w:rsidRPr="001E2425" w:rsidRDefault="00DF3E0D">
            <w:pPr>
              <w:jc w:val="center"/>
            </w:pP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3-я неделя</w:t>
            </w:r>
          </w:p>
          <w:p w:rsidR="00DF3E0D" w:rsidRPr="001E2425" w:rsidRDefault="00DF3E0D">
            <w:pPr>
              <w:jc w:val="center"/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4-я неделя</w:t>
            </w:r>
          </w:p>
          <w:p w:rsidR="00DF3E0D" w:rsidRPr="001E2425" w:rsidRDefault="00DF3E0D">
            <w:pPr>
              <w:jc w:val="center"/>
            </w:pPr>
          </w:p>
        </w:tc>
      </w:tr>
      <w:tr w:rsidR="00DF3E0D" w:rsidRPr="001E2425" w:rsidTr="00265BC4">
        <w:trPr>
          <w:trHeight w:val="225"/>
        </w:trPr>
        <w:tc>
          <w:tcPr>
            <w:tcW w:w="9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3E0D" w:rsidRPr="001E2425" w:rsidRDefault="00DF3E0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Школьный этап Всероссийской олимпиады школьников по учебным предметам</w:t>
            </w:r>
          </w:p>
        </w:tc>
      </w:tr>
      <w:tr w:rsidR="00DF3E0D" w:rsidRPr="001E2425" w:rsidTr="00265BC4">
        <w:trPr>
          <w:trHeight w:val="5325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 Международный день пожилых людей; Международный день музыки.01.10.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2.Открытое заседание СШД. Выборы  председателей комиссий.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 День защиты животных.04.10.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4. 2.Акция «Самый воспитанный класс» СШД</w:t>
            </w:r>
          </w:p>
          <w:p w:rsidR="00DF3E0D" w:rsidRDefault="00DF3E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4.Праздничная программа «День учителя». 05.10.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5.Занятие по программе СБО 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DF3E0D" w:rsidRPr="001E2425" w:rsidRDefault="00DF3E0D"/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1.Классные беседы по уставу детской организации «Исток»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2.Выставка «Осенняя фантазия». 19.10. </w:t>
            </w:r>
          </w:p>
          <w:p w:rsidR="00DF3E0D" w:rsidRPr="001E2425" w:rsidRDefault="00DF3E0D">
            <w:r>
              <w:rPr>
                <w:rFonts w:ascii="Times New Roman" w:hAnsi="Times New Roman"/>
                <w:color w:val="000000"/>
                <w:sz w:val="24"/>
              </w:rPr>
              <w:t>3.Совместное заседание комиссий по правонарушениям , самовольным уходам, дисциплинарной комиссии СШД, педагога-психолога по вопросу  постановки на внутришкольный контроль обучающихся.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Предметная неделя «Математики,  физики и информатики»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1Классные мероприятия по этике поведения и общения.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 xml:space="preserve"> 2.Выпуск газеты по итогам четверти.</w:t>
            </w:r>
          </w:p>
          <w:p w:rsidR="00DF3E0D" w:rsidRPr="001E2425" w:rsidRDefault="00DF3E0D">
            <w:r>
              <w:rPr>
                <w:rFonts w:ascii="Times New Roman" w:hAnsi="Times New Roman"/>
                <w:color w:val="000000"/>
                <w:sz w:val="24"/>
              </w:rPr>
              <w:t>3. Занятия по программе СБО.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4. Третье воскресенье октября: День отца.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5. Беседы по безопасности учащихся в период осенних каникул.</w:t>
            </w: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1.Подготовка к праздничному концерту, посвященному Дню народного единства.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2.Подведение итогов акции «Самый воспитанный класс»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3.Генеральные уборки классов, спален, объектов.</w:t>
            </w:r>
          </w:p>
          <w:p w:rsidR="00DF3E0D" w:rsidRPr="001E2425" w:rsidRDefault="00DF3E0D">
            <w:r>
              <w:rPr>
                <w:rFonts w:ascii="Times New Roman" w:hAnsi="Times New Roman"/>
                <w:color w:val="000000"/>
                <w:sz w:val="24"/>
              </w:rPr>
              <w:t>4.Занятие по программе СБО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5.Международный день школьных библиотек. 25.10 .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6. КТД «Осенний балл». 26.10.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 xml:space="preserve"> </w:t>
            </w:r>
          </w:p>
        </w:tc>
      </w:tr>
    </w:tbl>
    <w:p w:rsidR="00DF3E0D" w:rsidRDefault="00DF3E0D">
      <w:pPr>
        <w:rPr>
          <w:rFonts w:ascii="Times New Roman" w:hAnsi="Times New Roman"/>
          <w:b/>
          <w:color w:val="000000"/>
          <w:sz w:val="24"/>
        </w:rPr>
      </w:pPr>
    </w:p>
    <w:p w:rsidR="00DF3E0D" w:rsidRDefault="00DF3E0D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Ноябрь.  «Наш дом -Россия »</w:t>
      </w:r>
    </w:p>
    <w:p w:rsidR="00DF3E0D" w:rsidRDefault="00DF3E0D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Ключевая цель месячника - патриотическое воспитание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551"/>
        <w:gridCol w:w="2325"/>
        <w:gridCol w:w="2337"/>
        <w:gridCol w:w="2356"/>
        <w:gridCol w:w="10"/>
      </w:tblGrid>
      <w:tr w:rsidR="00DF3E0D" w:rsidRPr="001E2425" w:rsidTr="00265BC4">
        <w:trPr>
          <w:gridAfter w:val="1"/>
          <w:wAfter w:w="11" w:type="dxa"/>
          <w:trHeight w:val="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1-я неделя</w:t>
            </w:r>
          </w:p>
          <w:p w:rsidR="00DF3E0D" w:rsidRPr="001E2425" w:rsidRDefault="00DF3E0D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3E0D" w:rsidRPr="005A37C1" w:rsidRDefault="00DF3E0D">
            <w:pPr>
              <w:rPr>
                <w:rFonts w:ascii="Times New Roman" w:hAnsi="Times New Roman"/>
                <w:b/>
                <w:color w:val="000000"/>
                <w:sz w:val="24"/>
                <w:shd w:val="clear" w:color="auto" w:fill="D9D9D9"/>
              </w:rPr>
            </w:pPr>
            <w:r w:rsidRPr="005A37C1">
              <w:rPr>
                <w:rFonts w:ascii="Times New Roman" w:hAnsi="Times New Roman"/>
                <w:b/>
                <w:color w:val="000000"/>
                <w:sz w:val="24"/>
                <w:shd w:val="clear" w:color="auto" w:fill="D9D9D9"/>
              </w:rPr>
              <w:t>2-я неделя</w:t>
            </w:r>
          </w:p>
          <w:p w:rsidR="00DF3E0D" w:rsidRPr="005A37C1" w:rsidRDefault="00DF3E0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3-я неделя</w:t>
            </w:r>
          </w:p>
          <w:p w:rsidR="00DF3E0D" w:rsidRPr="001E2425" w:rsidRDefault="00DF3E0D">
            <w:pPr>
              <w:jc w:val="center"/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3E0D" w:rsidRPr="001E2425" w:rsidRDefault="00DF3E0D">
            <w:r>
              <w:rPr>
                <w:rFonts w:ascii="Times New Roman" w:hAnsi="Times New Roman"/>
                <w:sz w:val="24"/>
                <w:shd w:val="clear" w:color="auto" w:fill="D9D9D9"/>
              </w:rPr>
              <w:t>4-я неделя</w:t>
            </w:r>
          </w:p>
        </w:tc>
      </w:tr>
      <w:tr w:rsidR="00DF3E0D" w:rsidRPr="001E2425" w:rsidTr="00265BC4">
        <w:trPr>
          <w:gridAfter w:val="1"/>
          <w:wAfter w:w="11" w:type="dxa"/>
          <w:trHeight w:val="210"/>
        </w:trPr>
        <w:tc>
          <w:tcPr>
            <w:tcW w:w="10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3E0D" w:rsidRPr="005A37C1" w:rsidRDefault="00DF3E0D">
            <w:pPr>
              <w:jc w:val="center"/>
              <w:rPr>
                <w:color w:val="000000"/>
              </w:rPr>
            </w:pPr>
            <w:r w:rsidRPr="005A37C1">
              <w:rPr>
                <w:rFonts w:ascii="Times New Roman" w:hAnsi="Times New Roman"/>
                <w:color w:val="000000"/>
                <w:sz w:val="24"/>
              </w:rPr>
              <w:t>Муниципальный этап Всероссийской олимпиады школьников по учебным предметам</w:t>
            </w:r>
          </w:p>
        </w:tc>
      </w:tr>
      <w:tr w:rsidR="00DF3E0D" w:rsidRPr="001E2425" w:rsidTr="00265BC4">
        <w:trPr>
          <w:trHeight w:val="38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1.«День народного единства»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2 .Общешкольное собрание.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br/>
              <w:t>3. День памяти погибших при исполнении служебных обязанностей сотрудников органов внутренних дел России. 08.11.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  <w:p w:rsidR="00DF3E0D" w:rsidRPr="001E2425" w:rsidRDefault="00DF3E0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3E0D" w:rsidRPr="005A37C1" w:rsidRDefault="00DF3E0D">
            <w:pPr>
              <w:rPr>
                <w:rFonts w:ascii="Times New Roman" w:hAnsi="Times New Roman"/>
                <w:color w:val="000000"/>
                <w:sz w:val="24"/>
                <w:shd w:val="clear" w:color="auto" w:fill="D9D9D9"/>
              </w:rPr>
            </w:pPr>
            <w:r w:rsidRPr="005A37C1">
              <w:rPr>
                <w:rFonts w:ascii="Times New Roman" w:hAnsi="Times New Roman"/>
                <w:color w:val="000000"/>
                <w:sz w:val="24"/>
                <w:shd w:val="clear" w:color="auto" w:fill="D9D9D9"/>
              </w:rPr>
              <w:t>Предметная неделя «Человек. Природа. Общество»</w:t>
            </w:r>
          </w:p>
          <w:p w:rsidR="00DF3E0D" w:rsidRPr="005A37C1" w:rsidRDefault="00DF3E0D">
            <w:pPr>
              <w:rPr>
                <w:rFonts w:ascii="Times New Roman" w:hAnsi="Times New Roman"/>
                <w:color w:val="000000"/>
                <w:sz w:val="24"/>
                <w:shd w:val="clear" w:color="auto" w:fill="D9D9D9"/>
              </w:rPr>
            </w:pPr>
            <w:r w:rsidRPr="005A37C1">
              <w:rPr>
                <w:rFonts w:ascii="Times New Roman" w:hAnsi="Times New Roman"/>
                <w:color w:val="000000"/>
                <w:sz w:val="24"/>
                <w:shd w:val="clear" w:color="auto" w:fill="D9D9D9"/>
              </w:rPr>
              <w:t>1.Круглый стол «Законы истока»</w:t>
            </w:r>
          </w:p>
          <w:p w:rsidR="00DF3E0D" w:rsidRPr="005A37C1" w:rsidRDefault="00DF3E0D">
            <w:pPr>
              <w:rPr>
                <w:rFonts w:ascii="Times New Roman" w:hAnsi="Times New Roman"/>
                <w:color w:val="000000"/>
                <w:sz w:val="24"/>
                <w:shd w:val="clear" w:color="auto" w:fill="D9D9D9"/>
              </w:rPr>
            </w:pPr>
            <w:r w:rsidRPr="005A37C1">
              <w:rPr>
                <w:rFonts w:ascii="Times New Roman" w:hAnsi="Times New Roman"/>
                <w:color w:val="000000"/>
                <w:sz w:val="24"/>
                <w:shd w:val="clear" w:color="auto" w:fill="D9D9D9"/>
              </w:rPr>
              <w:t xml:space="preserve">2.Конкурс чтецов «Россия – Родина моя!» </w:t>
            </w:r>
          </w:p>
          <w:p w:rsidR="00DF3E0D" w:rsidRPr="005A37C1" w:rsidRDefault="00DF3E0D">
            <w:pPr>
              <w:rPr>
                <w:rFonts w:ascii="Times New Roman" w:hAnsi="Times New Roman"/>
                <w:color w:val="000000"/>
                <w:sz w:val="24"/>
                <w:shd w:val="clear" w:color="auto" w:fill="D9D9D9"/>
              </w:rPr>
            </w:pPr>
            <w:r w:rsidRPr="005A37C1">
              <w:rPr>
                <w:rFonts w:ascii="Times New Roman" w:hAnsi="Times New Roman"/>
                <w:color w:val="000000"/>
                <w:sz w:val="24"/>
                <w:shd w:val="clear" w:color="auto" w:fill="D9D9D9"/>
              </w:rPr>
              <w:t>3. Выставка рисунков и фоторабот ко Дню матери.</w:t>
            </w:r>
          </w:p>
          <w:p w:rsidR="00DF3E0D" w:rsidRPr="005A37C1" w:rsidRDefault="00DF3E0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1.Открытие предметной недели .</w:t>
            </w:r>
          </w:p>
          <w:p w:rsidR="00DF3E0D" w:rsidRPr="001E2425" w:rsidRDefault="00DF3E0D">
            <w:r>
              <w:rPr>
                <w:rFonts w:ascii="Times New Roman" w:hAnsi="Times New Roman"/>
                <w:color w:val="000000"/>
                <w:sz w:val="24"/>
              </w:rPr>
              <w:t>2.КТД «Традиции Великой Родины»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3.Последнее воскресенье ноября : День матери.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1.Генеральные уборки классов, спален, объектов.</w:t>
            </w:r>
            <w:r>
              <w:rPr>
                <w:rFonts w:ascii="Times New Roman" w:hAnsi="Times New Roman"/>
                <w:sz w:val="24"/>
              </w:rPr>
              <w:br/>
              <w:t>2. День Государственного герба Российской Федерации. 30.11.</w:t>
            </w:r>
          </w:p>
          <w:p w:rsidR="00DF3E0D" w:rsidRPr="001E2425" w:rsidRDefault="00DF3E0D">
            <w:r>
              <w:rPr>
                <w:rFonts w:ascii="Times New Roman" w:hAnsi="Times New Roman"/>
                <w:sz w:val="24"/>
              </w:rPr>
              <w:t>3.Занятие по программе СБО</w:t>
            </w:r>
          </w:p>
        </w:tc>
      </w:tr>
    </w:tbl>
    <w:p w:rsidR="00DF3E0D" w:rsidRDefault="00DF3E0D">
      <w:pPr>
        <w:rPr>
          <w:rFonts w:ascii="Times New Roman" w:hAnsi="Times New Roman"/>
          <w:b/>
          <w:color w:val="000000"/>
          <w:sz w:val="24"/>
        </w:rPr>
      </w:pPr>
    </w:p>
    <w:p w:rsidR="00DF3E0D" w:rsidRDefault="00DF3E0D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Декабрь.  «Красота спасет мир»</w:t>
      </w:r>
    </w:p>
    <w:p w:rsidR="00DF3E0D" w:rsidRDefault="00DF3E0D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Ключевая цель месячника - эстетическое воспитание.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570"/>
        <w:gridCol w:w="2354"/>
        <w:gridCol w:w="2400"/>
        <w:gridCol w:w="2255"/>
      </w:tblGrid>
      <w:tr w:rsidR="00DF3E0D" w:rsidRPr="001E2425" w:rsidTr="00265BC4">
        <w:trPr>
          <w:trHeight w:val="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3E0D" w:rsidRPr="001E2425" w:rsidRDefault="00DF3E0D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1-я неделя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Pr="001E2425" w:rsidRDefault="00DF3E0D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2-я неделя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Pr="001E2425" w:rsidRDefault="00DF3E0D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3-я неделя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Pr="001E2425" w:rsidRDefault="00DF3E0D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4-я неделя</w:t>
            </w:r>
          </w:p>
        </w:tc>
      </w:tr>
      <w:tr w:rsidR="00DF3E0D" w:rsidRPr="001E2425" w:rsidTr="00265BC4">
        <w:trPr>
          <w:trHeight w:val="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Предметная  неделя «Искусство»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1. День неизвестного солдата; Международный день инвалидов. 03.12.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 День добровольца (волонтера) в России. 05.12.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 «Мастерская  Деда Мороза».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4. Выставка Новогодних плакатов.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 xml:space="preserve"> </w:t>
            </w:r>
          </w:p>
          <w:p w:rsidR="00DF3E0D" w:rsidRPr="001E2425" w:rsidRDefault="00DF3E0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1.День Героев Отечества. 09.12.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2.День Конституции Российской Федерации. 12.12.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3. Новогоднее оформление кабинетов.</w:t>
            </w:r>
          </w:p>
          <w:p w:rsidR="00DF3E0D" w:rsidRPr="001E2425" w:rsidRDefault="00DF3E0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 Подготовка к новогодним утренникам.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2.Генеральные уборки классов, объектов, спален.</w:t>
            </w:r>
          </w:p>
          <w:p w:rsidR="00DF3E0D" w:rsidRPr="001E2425" w:rsidRDefault="00DF3E0D">
            <w:r>
              <w:rPr>
                <w:rFonts w:ascii="Times New Roman" w:hAnsi="Times New Roman"/>
                <w:color w:val="000000"/>
                <w:sz w:val="24"/>
              </w:rPr>
              <w:t>3.Занятие по программе СБО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 Беседы по пожарной безопасности, правилах безопасности на водоемах в зимний период, поведение на школьных елках.</w:t>
            </w:r>
          </w:p>
          <w:p w:rsidR="00DF3E0D" w:rsidRPr="001E2425" w:rsidRDefault="00DF3E0D">
            <w:r>
              <w:rPr>
                <w:rFonts w:ascii="Times New Roman" w:hAnsi="Times New Roman"/>
                <w:color w:val="000000"/>
                <w:sz w:val="24"/>
              </w:rPr>
              <w:t>2.Новогодний утренник для 1-4 классов. 3.Новогоднее представление для 5-11 классов.</w:t>
            </w:r>
          </w:p>
        </w:tc>
      </w:tr>
    </w:tbl>
    <w:p w:rsidR="00DF3E0D" w:rsidRDefault="00DF3E0D">
      <w:pPr>
        <w:rPr>
          <w:rFonts w:ascii="Times New Roman" w:hAnsi="Times New Roman"/>
          <w:b/>
          <w:color w:val="000000"/>
          <w:sz w:val="24"/>
        </w:rPr>
      </w:pPr>
    </w:p>
    <w:p w:rsidR="00DF3E0D" w:rsidRDefault="00DF3E0D">
      <w:pPr>
        <w:rPr>
          <w:rFonts w:ascii="Times New Roman" w:hAnsi="Times New Roman"/>
          <w:b/>
          <w:color w:val="000000"/>
          <w:sz w:val="24"/>
        </w:rPr>
      </w:pPr>
    </w:p>
    <w:p w:rsidR="00DF3E0D" w:rsidRDefault="00DF3E0D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Январь.  Тема месяца: «Мир экономики»</w:t>
      </w:r>
    </w:p>
    <w:p w:rsidR="00DF3E0D" w:rsidRDefault="00DF3E0D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Ключевая цель месячника -  экономическое воспитание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601"/>
        <w:gridCol w:w="8"/>
        <w:gridCol w:w="2293"/>
        <w:gridCol w:w="67"/>
        <w:gridCol w:w="2330"/>
        <w:gridCol w:w="14"/>
        <w:gridCol w:w="1884"/>
        <w:gridCol w:w="375"/>
        <w:gridCol w:w="7"/>
      </w:tblGrid>
      <w:tr w:rsidR="00DF3E0D" w:rsidRPr="001E2425" w:rsidTr="005A37C1">
        <w:trPr>
          <w:trHeight w:val="1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1-я неделя</w:t>
            </w:r>
          </w:p>
          <w:p w:rsidR="00DF3E0D" w:rsidRPr="001E2425" w:rsidRDefault="00DF3E0D">
            <w:pPr>
              <w:jc w:val="center"/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2-я неделя</w:t>
            </w:r>
          </w:p>
          <w:p w:rsidR="00DF3E0D" w:rsidRPr="001E2425" w:rsidRDefault="00DF3E0D">
            <w:pPr>
              <w:jc w:val="center"/>
            </w:pP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3-я неделя</w:t>
            </w:r>
          </w:p>
          <w:p w:rsidR="00DF3E0D" w:rsidRPr="001E2425" w:rsidRDefault="00DF3E0D">
            <w:pPr>
              <w:jc w:val="center"/>
            </w:pP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4-я неделя</w:t>
            </w:r>
          </w:p>
          <w:p w:rsidR="00DF3E0D" w:rsidRPr="001E2425" w:rsidRDefault="00DF3E0D">
            <w:pPr>
              <w:jc w:val="center"/>
            </w:pPr>
          </w:p>
        </w:tc>
      </w:tr>
      <w:tr w:rsidR="00DF3E0D" w:rsidRPr="001E2425" w:rsidTr="005A37C1">
        <w:trPr>
          <w:gridAfter w:val="1"/>
          <w:wAfter w:w="7" w:type="dxa"/>
          <w:trHeight w:val="240"/>
        </w:trPr>
        <w:tc>
          <w:tcPr>
            <w:tcW w:w="10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3E0D" w:rsidRPr="001E2425" w:rsidRDefault="00DF3E0D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Региональный  этап Всероссийской олимпиады школьников по учебным предметам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cs="Calibri"/>
              </w:rPr>
            </w:pPr>
          </w:p>
        </w:tc>
      </w:tr>
      <w:tr w:rsidR="00DF3E0D" w:rsidRPr="005A37C1" w:rsidTr="005A37C1">
        <w:trPr>
          <w:trHeight w:val="1020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1.Организационные классные собрания.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 Тематическая выставка « М. В. Ломоносов – создатель Российской науки!»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DF3E0D" w:rsidRPr="001E2425" w:rsidRDefault="00DF3E0D"/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 Собрание школьного коллектива по итогам работы в первом полугодии. Планирование работы на второе полугодие.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2.Классные мероприятия по теме месячника.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 Заседание совета по профилактике</w:t>
            </w:r>
          </w:p>
          <w:p w:rsidR="00DF3E0D" w:rsidRPr="001E2425" w:rsidRDefault="00DF3E0D">
            <w:r>
              <w:rPr>
                <w:rFonts w:ascii="Times New Roman" w:hAnsi="Times New Roman"/>
                <w:color w:val="000000"/>
                <w:sz w:val="24"/>
              </w:rPr>
              <w:t>4.Занятие по программе СБО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1.Мероприятия предметной недели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 КТД -игра-викторина для 1-4 классов «Клуб юных бизнесменов» </w:t>
            </w:r>
          </w:p>
          <w:p w:rsidR="00DF3E0D" w:rsidRPr="001E2425" w:rsidRDefault="00DF3E0D">
            <w:r>
              <w:rPr>
                <w:rFonts w:ascii="Times New Roman" w:hAnsi="Times New Roman"/>
                <w:color w:val="000000"/>
                <w:sz w:val="24"/>
              </w:rPr>
              <w:t xml:space="preserve"> 3.КТД -деловая игра «Лидер» для обучающихся 5-11 классов. </w:t>
            </w:r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3E0D" w:rsidRPr="005A37C1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Предметная неделя русского языка и </w:t>
            </w:r>
            <w:r w:rsidRPr="005A37C1">
              <w:rPr>
                <w:rFonts w:ascii="Times New Roman" w:hAnsi="Times New Roman"/>
                <w:b/>
                <w:color w:val="000000"/>
                <w:sz w:val="24"/>
              </w:rPr>
              <w:t>литературы.</w:t>
            </w:r>
          </w:p>
          <w:p w:rsidR="00DF3E0D" w:rsidRPr="005A37C1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DF3E0D" w:rsidRPr="005A37C1" w:rsidRDefault="00DF3E0D">
            <w:pPr>
              <w:rPr>
                <w:rFonts w:ascii="Times New Roman" w:hAnsi="Times New Roman"/>
                <w:color w:val="000000"/>
                <w:sz w:val="24"/>
                <w:shd w:val="clear" w:color="auto" w:fill="D9D9D9"/>
              </w:rPr>
            </w:pPr>
            <w:r w:rsidRPr="005A37C1">
              <w:rPr>
                <w:rFonts w:ascii="Times New Roman" w:hAnsi="Times New Roman"/>
                <w:color w:val="000000"/>
                <w:sz w:val="24"/>
                <w:shd w:val="clear" w:color="auto" w:fill="D9D9D9"/>
              </w:rPr>
              <w:t>1.Смотр спален (санитарная комиссия)</w:t>
            </w:r>
            <w:r w:rsidRPr="005A37C1">
              <w:rPr>
                <w:rFonts w:ascii="Times New Roman" w:hAnsi="Times New Roman"/>
                <w:color w:val="000000"/>
                <w:sz w:val="24"/>
                <w:shd w:val="clear" w:color="auto" w:fill="D9D9D9"/>
              </w:rPr>
              <w:br/>
              <w:t>2. День российского студенчества. 25.01</w:t>
            </w:r>
            <w:r w:rsidRPr="005A37C1">
              <w:rPr>
                <w:rFonts w:ascii="Times New Roman" w:hAnsi="Times New Roman"/>
                <w:color w:val="000000"/>
                <w:sz w:val="24"/>
                <w:shd w:val="clear" w:color="auto" w:fill="D9D9D9"/>
              </w:rPr>
              <w:br/>
              <w:t>3. День снятия блокады Ленинграда, День освобождения Красной армией крупнейшего «лагеря смерти» Аушвиц - Биркенау (Освенцима) – День памяти жертв Холокоста. 27.01.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  <w:shd w:val="clear" w:color="auto" w:fill="D9D9D9"/>
              </w:rPr>
            </w:pPr>
            <w:r w:rsidRPr="005A37C1">
              <w:rPr>
                <w:rFonts w:ascii="Times New Roman" w:hAnsi="Times New Roman"/>
                <w:color w:val="000000"/>
                <w:sz w:val="24"/>
                <w:shd w:val="clear" w:color="auto" w:fill="D9D9D9"/>
              </w:rPr>
              <w:t>2.Занятие по программе СБО</w:t>
            </w:r>
          </w:p>
          <w:p w:rsidR="00DF3E0D" w:rsidRPr="001E2425" w:rsidRDefault="00DF3E0D">
            <w:r>
              <w:rPr>
                <w:rFonts w:ascii="Times New Roman" w:hAnsi="Times New Roman"/>
                <w:color w:val="000000"/>
                <w:sz w:val="24"/>
              </w:rPr>
              <w:t>3. Подготовка к спортивному празднику, посвященному Дню защитников отечества</w:t>
            </w:r>
          </w:p>
        </w:tc>
      </w:tr>
    </w:tbl>
    <w:p w:rsidR="00DF3E0D" w:rsidRDefault="00DF3E0D">
      <w:pPr>
        <w:rPr>
          <w:rFonts w:ascii="Times New Roman" w:hAnsi="Times New Roman"/>
          <w:b/>
          <w:color w:val="000000"/>
          <w:sz w:val="24"/>
        </w:rPr>
      </w:pPr>
    </w:p>
    <w:p w:rsidR="00DF3E0D" w:rsidRDefault="00DF3E0D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Февраль. Тема месяца: «Умники и умницы» </w:t>
      </w:r>
    </w:p>
    <w:p w:rsidR="00DF3E0D" w:rsidRDefault="00DF3E0D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Ключевая цель месячника - формирование познавательного интереса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478"/>
        <w:gridCol w:w="2398"/>
        <w:gridCol w:w="2413"/>
        <w:gridCol w:w="2290"/>
      </w:tblGrid>
      <w:tr w:rsidR="00DF3E0D" w:rsidRPr="001E2425" w:rsidTr="00265BC4">
        <w:trPr>
          <w:trHeight w:val="1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1-я неделя</w:t>
            </w:r>
          </w:p>
          <w:p w:rsidR="00DF3E0D" w:rsidRPr="001E2425" w:rsidRDefault="00DF3E0D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1.02. – 7.02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2-я неделя</w:t>
            </w:r>
          </w:p>
          <w:p w:rsidR="00DF3E0D" w:rsidRPr="001E2425" w:rsidRDefault="00DF3E0D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8.02. – 14.02.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3-я неделя</w:t>
            </w:r>
          </w:p>
          <w:p w:rsidR="00DF3E0D" w:rsidRPr="001E2425" w:rsidRDefault="00DF3E0D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15.02. -21.02.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4-я неделя</w:t>
            </w:r>
          </w:p>
          <w:p w:rsidR="00DF3E0D" w:rsidRPr="001E2425" w:rsidRDefault="00DF3E0D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22.02. – 29.02.</w:t>
            </w:r>
          </w:p>
        </w:tc>
      </w:tr>
      <w:tr w:rsidR="00DF3E0D" w:rsidRPr="001E2425" w:rsidTr="00265BC4">
        <w:trPr>
          <w:trHeight w:val="1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1.День разгрома советскими войсками немецко – фашистских войск в Сталинградской битве. 02.02.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 Акция «Волшебный корешок» (библиотечная программа) 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Требухова О.Л.</w:t>
            </w:r>
          </w:p>
          <w:p w:rsidR="00DF3E0D" w:rsidRPr="001E2425" w:rsidRDefault="00DF3E0D"/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1.Подготовка и проведение   КТД «Робинзонада» 1 этап. Начальная школа 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 День российской науки. 08.02.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3. Конкурс чтецов    « Живая классика».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4.Занятие по программе СБО</w:t>
            </w:r>
          </w:p>
          <w:p w:rsidR="00DF3E0D" w:rsidRPr="001E2425" w:rsidRDefault="00DF3E0D"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 День памяти о россиянах, исполнявших служебный долг за пределами Отечества. 15.02.</w:t>
            </w:r>
          </w:p>
          <w:p w:rsidR="00DF3E0D" w:rsidRPr="001E2425" w:rsidRDefault="00DF3E0D">
            <w:r>
              <w:rPr>
                <w:rFonts w:ascii="Times New Roman" w:hAnsi="Times New Roman"/>
                <w:color w:val="000000"/>
                <w:sz w:val="24"/>
              </w:rPr>
              <w:t>2.Подготовка к праздничному концерту, посвященному Международному женскому дню.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3. Международный день родного языка.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Предметная неделя «Иностранные языки»</w:t>
            </w:r>
          </w:p>
          <w:p w:rsidR="00DF3E0D" w:rsidRDefault="00DF3E0D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1.Подготовка и проведение   КТД «Робинзонада» 1 этап. Средняя и старшая школа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 Спортивный праздник, посвященный Дню защитников отечества «Богатыри земли Русской». 23.02.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3. Фото Вернисаж: «Папа, мама, Я и книга – лучшие друзья».???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 xml:space="preserve">3. Беседы с учащимися по правилам безопасности в период весенних каникул и 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«Осторожно, гололед».</w:t>
            </w:r>
          </w:p>
          <w:p w:rsidR="00DF3E0D" w:rsidRPr="001E2425" w:rsidRDefault="00DF3E0D"/>
        </w:tc>
      </w:tr>
    </w:tbl>
    <w:p w:rsidR="00DF3E0D" w:rsidRDefault="00DF3E0D">
      <w:pPr>
        <w:rPr>
          <w:rFonts w:ascii="Times New Roman" w:hAnsi="Times New Roman"/>
          <w:b/>
          <w:color w:val="000000"/>
          <w:sz w:val="24"/>
        </w:rPr>
      </w:pPr>
    </w:p>
    <w:p w:rsidR="00DF3E0D" w:rsidRDefault="00DF3E0D">
      <w:pPr>
        <w:rPr>
          <w:rFonts w:ascii="Times New Roman" w:hAnsi="Times New Roman"/>
          <w:b/>
          <w:color w:val="000000"/>
          <w:sz w:val="24"/>
        </w:rPr>
      </w:pPr>
    </w:p>
    <w:p w:rsidR="00DF3E0D" w:rsidRDefault="00DF3E0D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Март.  Тема месяца:  «Путешествие в лукоморье» </w:t>
      </w:r>
    </w:p>
    <w:p w:rsidR="00DF3E0D" w:rsidRDefault="00DF3E0D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Ключевая цель месячника – нравственное воспитание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289"/>
        <w:gridCol w:w="3240"/>
        <w:gridCol w:w="3050"/>
      </w:tblGrid>
      <w:tr w:rsidR="00DF3E0D" w:rsidRPr="001E2425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1-я неделя</w:t>
            </w:r>
          </w:p>
          <w:p w:rsidR="00DF3E0D" w:rsidRPr="001E2425" w:rsidRDefault="00DF3E0D">
            <w:pPr>
              <w:jc w:val="center"/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2-я неделя</w:t>
            </w:r>
          </w:p>
          <w:p w:rsidR="00DF3E0D" w:rsidRPr="001E2425" w:rsidRDefault="00DF3E0D">
            <w:pPr>
              <w:jc w:val="center"/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3-я неделя</w:t>
            </w:r>
          </w:p>
          <w:p w:rsidR="00DF3E0D" w:rsidRPr="001E2425" w:rsidRDefault="00DF3E0D">
            <w:pPr>
              <w:jc w:val="center"/>
            </w:pPr>
          </w:p>
        </w:tc>
      </w:tr>
      <w:tr w:rsidR="00DF3E0D" w:rsidRPr="001E2425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1.Подготовка к праздничному концерту.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2.Выпуск поздравительных газет.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 Широкая масленица</w:t>
            </w:r>
          </w:p>
          <w:p w:rsidR="00DF3E0D" w:rsidRPr="001E2425" w:rsidRDefault="00DF3E0D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Международный женский день. 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2.Занятие по программе СБО.</w:t>
            </w:r>
          </w:p>
          <w:p w:rsidR="00DF3E0D" w:rsidRPr="001E2425" w:rsidRDefault="00DF3E0D">
            <w:r>
              <w:rPr>
                <w:rFonts w:ascii="Times New Roman" w:hAnsi="Times New Roman"/>
                <w:color w:val="000000"/>
                <w:sz w:val="24"/>
              </w:rPr>
              <w:t>3. День воссоединения Крыма с Россией. 18.03.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Предметная неделя математики и физики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1.Игра-путешествие для начальной школы «По дорогам сказок» 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2.Генеральные уборки классов, спален, объектов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3. Всемирный день театра. 27.03.</w:t>
            </w:r>
          </w:p>
          <w:p w:rsidR="00DF3E0D" w:rsidRPr="001E2425" w:rsidRDefault="00DF3E0D"/>
        </w:tc>
      </w:tr>
    </w:tbl>
    <w:p w:rsidR="00DF3E0D" w:rsidRDefault="00DF3E0D">
      <w:pPr>
        <w:rPr>
          <w:rFonts w:ascii="Times New Roman" w:hAnsi="Times New Roman"/>
          <w:b/>
          <w:color w:val="000000"/>
          <w:sz w:val="24"/>
        </w:rPr>
      </w:pPr>
    </w:p>
    <w:p w:rsidR="00DF3E0D" w:rsidRDefault="00DF3E0D">
      <w:pPr>
        <w:rPr>
          <w:rFonts w:ascii="Times New Roman" w:hAnsi="Times New Roman"/>
          <w:b/>
          <w:color w:val="000000"/>
          <w:sz w:val="24"/>
        </w:rPr>
      </w:pPr>
    </w:p>
    <w:p w:rsidR="00DF3E0D" w:rsidRDefault="00DF3E0D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Апрель. Тема месяца:  «Экология для нас, а мы за неё!»</w:t>
      </w:r>
    </w:p>
    <w:p w:rsidR="00DF3E0D" w:rsidRDefault="00DF3E0D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Ключевая цель месячника - экологическое воспитание</w:t>
      </w: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3116"/>
        <w:gridCol w:w="3160"/>
        <w:gridCol w:w="3303"/>
      </w:tblGrid>
      <w:tr w:rsidR="00DF3E0D" w:rsidRPr="001E2425" w:rsidTr="00265BC4">
        <w:trPr>
          <w:trHeight w:val="1"/>
        </w:trPr>
        <w:tc>
          <w:tcPr>
            <w:tcW w:w="3686" w:type="dxa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1-я неделя</w:t>
            </w:r>
          </w:p>
          <w:p w:rsidR="00DF3E0D" w:rsidRPr="001E2425" w:rsidRDefault="00DF3E0D">
            <w:pPr>
              <w:jc w:val="center"/>
            </w:pPr>
          </w:p>
        </w:tc>
        <w:tc>
          <w:tcPr>
            <w:tcW w:w="3544" w:type="dxa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2-я неделя</w:t>
            </w:r>
          </w:p>
          <w:p w:rsidR="00DF3E0D" w:rsidRPr="001E2425" w:rsidRDefault="00DF3E0D">
            <w:pPr>
              <w:jc w:val="center"/>
            </w:pPr>
          </w:p>
        </w:tc>
        <w:tc>
          <w:tcPr>
            <w:tcW w:w="3592" w:type="dxa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3-я неделя</w:t>
            </w:r>
          </w:p>
          <w:p w:rsidR="00DF3E0D" w:rsidRPr="001E2425" w:rsidRDefault="00DF3E0D">
            <w:pPr>
              <w:jc w:val="center"/>
            </w:pPr>
          </w:p>
        </w:tc>
      </w:tr>
      <w:tr w:rsidR="00DF3E0D" w:rsidRPr="001E2425" w:rsidTr="00265BC4">
        <w:trPr>
          <w:trHeight w:val="1"/>
        </w:trPr>
        <w:tc>
          <w:tcPr>
            <w:tcW w:w="3686" w:type="dxa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1.Собрание школьного коллектива по итогам 3 четверти .</w:t>
            </w:r>
          </w:p>
          <w:p w:rsidR="00DF3E0D" w:rsidRPr="001E2425" w:rsidRDefault="00DF3E0D">
            <w:r>
              <w:rPr>
                <w:rFonts w:ascii="Times New Roman" w:hAnsi="Times New Roman"/>
                <w:color w:val="000000"/>
                <w:sz w:val="24"/>
              </w:rPr>
              <w:t>2.Вахта «Чистый двор».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3. Акция « Письмо солдату».</w:t>
            </w:r>
          </w:p>
        </w:tc>
        <w:tc>
          <w:tcPr>
            <w:tcW w:w="3544" w:type="dxa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 Неделя информационной безопасности: общешкольное мероприятие. 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2.Конкурс фоторабот и рисунков «Наш мир»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3.Вахта «Чистый двор»</w:t>
            </w:r>
          </w:p>
          <w:p w:rsidR="00DF3E0D" w:rsidRPr="001E2425" w:rsidRDefault="00DF3E0D">
            <w:r>
              <w:rPr>
                <w:rFonts w:ascii="Times New Roman" w:hAnsi="Times New Roman"/>
                <w:color w:val="000000"/>
                <w:sz w:val="24"/>
              </w:rPr>
              <w:t>4.Занятие по программе СБО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5. Выставка плакатов «Мы помним  - Великие сражения ВОВ»???</w:t>
            </w:r>
          </w:p>
        </w:tc>
        <w:tc>
          <w:tcPr>
            <w:tcW w:w="3592" w:type="dxa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Неделя «Наш лучший класс»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 «День космонавтики».12.04.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2.КТД – Экологический праздник «День птиц»</w:t>
            </w:r>
          </w:p>
          <w:p w:rsidR="00DF3E0D" w:rsidRPr="00C3258C" w:rsidRDefault="00DF3E0D">
            <w:pPr>
              <w:rPr>
                <w:color w:val="000000"/>
              </w:rPr>
            </w:pPr>
          </w:p>
        </w:tc>
      </w:tr>
      <w:tr w:rsidR="00DF3E0D" w:rsidRPr="001E2425" w:rsidTr="00265BC4">
        <w:trPr>
          <w:trHeight w:val="1"/>
        </w:trPr>
        <w:tc>
          <w:tcPr>
            <w:tcW w:w="3686" w:type="dxa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4-я неделя</w:t>
            </w:r>
          </w:p>
          <w:p w:rsidR="00DF3E0D" w:rsidRPr="001E2425" w:rsidRDefault="00DF3E0D">
            <w:pPr>
              <w:jc w:val="center"/>
            </w:pPr>
          </w:p>
        </w:tc>
        <w:tc>
          <w:tcPr>
            <w:tcW w:w="3544" w:type="dxa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5-я неделя</w:t>
            </w:r>
          </w:p>
          <w:p w:rsidR="00DF3E0D" w:rsidRPr="001E2425" w:rsidRDefault="00DF3E0D">
            <w:pPr>
              <w:jc w:val="center"/>
            </w:pPr>
          </w:p>
        </w:tc>
        <w:tc>
          <w:tcPr>
            <w:tcW w:w="3592" w:type="dxa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cs="Calibri"/>
              </w:rPr>
            </w:pPr>
          </w:p>
        </w:tc>
      </w:tr>
      <w:tr w:rsidR="00DF3E0D" w:rsidRPr="001E2425" w:rsidTr="00265BC4">
        <w:trPr>
          <w:trHeight w:val="1"/>
        </w:trPr>
        <w:tc>
          <w:tcPr>
            <w:tcW w:w="3686" w:type="dxa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1.Выпуск школьной газеты по итогам месячника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2.Вахта «Чистый двор»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 Подготовка к концерту «Мы этой памяти верны»</w:t>
            </w:r>
          </w:p>
          <w:p w:rsidR="00DF3E0D" w:rsidRPr="001E2425" w:rsidRDefault="00DF3E0D"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  <w:tcMar>
              <w:left w:w="108" w:type="dxa"/>
              <w:right w:w="108" w:type="dxa"/>
            </w:tcMar>
          </w:tcPr>
          <w:p w:rsidR="00DF3E0D" w:rsidRPr="00265BC4" w:rsidRDefault="00DF3E0D">
            <w:pPr>
              <w:rPr>
                <w:rFonts w:ascii="Times New Roman" w:hAnsi="Times New Roman"/>
                <w:color w:val="000000"/>
                <w:sz w:val="24"/>
                <w:highlight w:val="lightGray"/>
              </w:rPr>
            </w:pPr>
            <w:r w:rsidRPr="005A37C1">
              <w:rPr>
                <w:rFonts w:ascii="Times New Roman" w:hAnsi="Times New Roman"/>
                <w:color w:val="000000"/>
                <w:sz w:val="24"/>
              </w:rPr>
              <w:t>1.Генеральные уборки классов, спален, объектов</w:t>
            </w:r>
            <w:r w:rsidRPr="00265BC4">
              <w:rPr>
                <w:rFonts w:ascii="Times New Roman" w:hAnsi="Times New Roman"/>
                <w:color w:val="000000"/>
                <w:sz w:val="24"/>
                <w:highlight w:val="lightGray"/>
              </w:rPr>
              <w:t>.</w:t>
            </w:r>
          </w:p>
          <w:p w:rsidR="00DF3E0D" w:rsidRPr="00C3258C" w:rsidRDefault="00DF3E0D">
            <w:pPr>
              <w:rPr>
                <w:highlight w:val="lightGray"/>
              </w:rPr>
            </w:pPr>
          </w:p>
        </w:tc>
        <w:tc>
          <w:tcPr>
            <w:tcW w:w="3592" w:type="dxa"/>
            <w:tcMar>
              <w:left w:w="108" w:type="dxa"/>
              <w:right w:w="108" w:type="dxa"/>
            </w:tcMar>
          </w:tcPr>
          <w:p w:rsidR="00DF3E0D" w:rsidRPr="00C3258C" w:rsidRDefault="00DF3E0D">
            <w:pPr>
              <w:rPr>
                <w:rFonts w:cs="Calibri"/>
                <w:highlight w:val="lightGray"/>
              </w:rPr>
            </w:pPr>
          </w:p>
        </w:tc>
      </w:tr>
    </w:tbl>
    <w:p w:rsidR="00DF3E0D" w:rsidRDefault="00DF3E0D">
      <w:pPr>
        <w:rPr>
          <w:rFonts w:ascii="Times New Roman" w:hAnsi="Times New Roman"/>
          <w:b/>
          <w:color w:val="000000"/>
          <w:sz w:val="24"/>
        </w:rPr>
      </w:pPr>
    </w:p>
    <w:p w:rsidR="00DF3E0D" w:rsidRDefault="00DF3E0D">
      <w:pPr>
        <w:rPr>
          <w:rFonts w:ascii="Times New Roman" w:hAnsi="Times New Roman"/>
          <w:b/>
          <w:color w:val="000000"/>
          <w:sz w:val="24"/>
        </w:rPr>
      </w:pPr>
    </w:p>
    <w:p w:rsidR="00DF3E0D" w:rsidRDefault="00DF3E0D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Май. Тема месяца:  «К финишу с победой!» </w:t>
      </w:r>
    </w:p>
    <w:p w:rsidR="00DF3E0D" w:rsidRDefault="00DF3E0D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Ключевая цель месячника - гражданско-патриотическое воспитание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446"/>
        <w:gridCol w:w="2185"/>
        <w:gridCol w:w="2402"/>
        <w:gridCol w:w="2546"/>
      </w:tblGrid>
      <w:tr w:rsidR="00DF3E0D" w:rsidRPr="001E2425">
        <w:trPr>
          <w:trHeight w:val="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1-я неделя</w:t>
            </w:r>
          </w:p>
          <w:p w:rsidR="00DF3E0D" w:rsidRPr="001E2425" w:rsidRDefault="00DF3E0D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2-я неделя</w:t>
            </w:r>
          </w:p>
          <w:p w:rsidR="00DF3E0D" w:rsidRPr="001E2425" w:rsidRDefault="00DF3E0D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3-я неделя</w:t>
            </w:r>
          </w:p>
          <w:p w:rsidR="00DF3E0D" w:rsidRPr="001E2425" w:rsidRDefault="00DF3E0D">
            <w:pPr>
              <w:jc w:val="center"/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4-я неделя</w:t>
            </w:r>
          </w:p>
          <w:p w:rsidR="00DF3E0D" w:rsidRPr="001E2425" w:rsidRDefault="00DF3E0D">
            <w:pPr>
              <w:jc w:val="center"/>
            </w:pPr>
          </w:p>
        </w:tc>
      </w:tr>
      <w:tr w:rsidR="00DF3E0D" w:rsidRPr="001E2425">
        <w:trPr>
          <w:trHeight w:val="40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1.Праздник Весны и Труда. 01.05.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2. Праздничный концерт «Мы этой памяти верны». 09.05.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3.Вахта «чистый двор»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4. Конкурс рисунков на асфальте: «Соблюдая ПДД, не окажешься в беде».</w:t>
            </w:r>
          </w:p>
          <w:p w:rsidR="00DF3E0D" w:rsidRPr="001E2425" w:rsidRDefault="00DF3E0D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1.Отчеты секторов по работе в СШД.</w:t>
            </w:r>
          </w:p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 Занятие по программе СБО</w:t>
            </w:r>
          </w:p>
          <w:p w:rsidR="00DF3E0D" w:rsidRPr="001E2425" w:rsidRDefault="00DF3E0D">
            <w:r>
              <w:rPr>
                <w:rFonts w:ascii="Times New Roman" w:hAnsi="Times New Roman"/>
                <w:color w:val="000000"/>
                <w:sz w:val="24"/>
              </w:rPr>
              <w:t>3.Акция «Окна Победы», «Георгиевская ленточка», «Журавлики».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4. День детских общественных организаций России. 19.05.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5. Выставка рисунков «Мы  - Орлята России».???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1.Совместное заседание СШД и комиссии по правонарушениям и самовольным уходам по результатам работы с воспитанниками, состоящими на внутришкольном контроле. </w:t>
            </w:r>
          </w:p>
          <w:p w:rsidR="00DF3E0D" w:rsidRPr="001E2425" w:rsidRDefault="00DF3E0D">
            <w:r>
              <w:rPr>
                <w:rFonts w:ascii="Times New Roman" w:hAnsi="Times New Roman"/>
                <w:color w:val="000000"/>
                <w:sz w:val="24"/>
              </w:rPr>
              <w:t>2. Второй этап комплексной игры «Робинзонада» 2 этап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3. Беседы, посвященные правилам пожарной безопасности, поведения в лесу – угроза возникновения лесных пожаров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4. День славянской письменности и культуры. 24.05.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E0D" w:rsidRDefault="00DF3E0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1.Праздничная линейка «Последний звонок - 2024»</w:t>
            </w:r>
          </w:p>
          <w:p w:rsidR="00DF3E0D" w:rsidRPr="001E2425" w:rsidRDefault="00DF3E0D">
            <w:r>
              <w:rPr>
                <w:rFonts w:ascii="Times New Roman" w:hAnsi="Times New Roman"/>
                <w:color w:val="000000"/>
                <w:sz w:val="24"/>
              </w:rPr>
              <w:t xml:space="preserve">2.Праздник «Прощай, начальная школа» 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3. Правила безопасного поведения на летних каникулах. Инструктажи по ПДД, ППБ, поведение на ж/д транспорте, на водоемах в летний период и т. п.</w:t>
            </w:r>
          </w:p>
        </w:tc>
      </w:tr>
    </w:tbl>
    <w:p w:rsidR="00DF3E0D" w:rsidRDefault="00DF3E0D">
      <w:pPr>
        <w:spacing w:after="200" w:line="276" w:lineRule="auto"/>
        <w:rPr>
          <w:rFonts w:cs="Calibri"/>
        </w:rPr>
      </w:pPr>
    </w:p>
    <w:sectPr w:rsidR="00DF3E0D" w:rsidSect="00DE3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FE0"/>
    <w:rsid w:val="001E2425"/>
    <w:rsid w:val="00265BC4"/>
    <w:rsid w:val="004C7390"/>
    <w:rsid w:val="004E2B99"/>
    <w:rsid w:val="005A37C1"/>
    <w:rsid w:val="00856018"/>
    <w:rsid w:val="00BC2583"/>
    <w:rsid w:val="00C3258C"/>
    <w:rsid w:val="00DE3B0F"/>
    <w:rsid w:val="00DF3E0D"/>
    <w:rsid w:val="00E86E9F"/>
    <w:rsid w:val="00E9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18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6</Pages>
  <Words>1357</Words>
  <Characters>7741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Администратор</cp:lastModifiedBy>
  <cp:revision>9</cp:revision>
  <dcterms:created xsi:type="dcterms:W3CDTF">2022-12-28T18:58:00Z</dcterms:created>
  <dcterms:modified xsi:type="dcterms:W3CDTF">2022-12-28T19:14:00Z</dcterms:modified>
</cp:coreProperties>
</file>